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5F0" w:rsidRPr="008844D5" w:rsidRDefault="00F14FE6">
      <w:pPr>
        <w:jc w:val="right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　</w:t>
      </w:r>
      <w:r w:rsidR="00D635F0" w:rsidRPr="008844D5">
        <w:rPr>
          <w:rFonts w:hint="eastAsia"/>
          <w:sz w:val="24"/>
          <w:szCs w:val="24"/>
        </w:rPr>
        <w:t xml:space="preserve">年　　</w:t>
      </w:r>
      <w:r w:rsidR="005B639F">
        <w:rPr>
          <w:rFonts w:hint="eastAsia"/>
          <w:sz w:val="24"/>
          <w:szCs w:val="24"/>
        </w:rPr>
        <w:t xml:space="preserve"> </w:t>
      </w:r>
      <w:r w:rsidR="00D635F0" w:rsidRPr="008844D5">
        <w:rPr>
          <w:rFonts w:hint="eastAsia"/>
          <w:sz w:val="24"/>
          <w:szCs w:val="24"/>
        </w:rPr>
        <w:t xml:space="preserve">月　</w:t>
      </w:r>
      <w:r w:rsidR="005B639F">
        <w:rPr>
          <w:rFonts w:hint="eastAsia"/>
          <w:sz w:val="24"/>
          <w:szCs w:val="24"/>
        </w:rPr>
        <w:t xml:space="preserve"> </w:t>
      </w:r>
      <w:r w:rsidR="00D635F0" w:rsidRPr="008844D5">
        <w:rPr>
          <w:rFonts w:hint="eastAsia"/>
          <w:sz w:val="24"/>
          <w:szCs w:val="24"/>
        </w:rPr>
        <w:t xml:space="preserve">　日</w:t>
      </w:r>
    </w:p>
    <w:p w:rsidR="00D635F0" w:rsidRPr="008844D5" w:rsidRDefault="00D635F0">
      <w:pPr>
        <w:jc w:val="right"/>
        <w:rPr>
          <w:sz w:val="24"/>
          <w:szCs w:val="24"/>
        </w:rPr>
      </w:pPr>
    </w:p>
    <w:p w:rsidR="00D635F0" w:rsidRPr="008844D5" w:rsidRDefault="00D635F0">
      <w:p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五島市長　様</w:t>
      </w:r>
    </w:p>
    <w:p w:rsidR="00D635F0" w:rsidRPr="008844D5" w:rsidRDefault="00D635F0">
      <w:pPr>
        <w:rPr>
          <w:sz w:val="24"/>
          <w:szCs w:val="24"/>
        </w:rPr>
      </w:pPr>
    </w:p>
    <w:p w:rsidR="005B639F" w:rsidRDefault="00D635F0" w:rsidP="005B639F">
      <w:pPr>
        <w:jc w:val="right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申請者　住　所　　　　　　　　　　　　　　</w:t>
      </w:r>
    </w:p>
    <w:p w:rsidR="005B639F" w:rsidRDefault="005B639F" w:rsidP="005B639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</w:t>
      </w:r>
      <w:r w:rsidR="005D1382">
        <w:rPr>
          <w:rFonts w:hint="eastAsia"/>
          <w:sz w:val="24"/>
          <w:szCs w:val="24"/>
        </w:rPr>
        <w:t xml:space="preserve">　　 </w:t>
      </w:r>
      <w:r>
        <w:rPr>
          <w:sz w:val="24"/>
          <w:szCs w:val="24"/>
        </w:rPr>
        <w:t xml:space="preserve"> </w:t>
      </w:r>
    </w:p>
    <w:p w:rsidR="00D635F0" w:rsidRPr="008844D5" w:rsidRDefault="008844D5" w:rsidP="005B639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35F0" w:rsidRPr="008844D5" w:rsidRDefault="00D635F0">
      <w:pPr>
        <w:jc w:val="center"/>
        <w:rPr>
          <w:sz w:val="24"/>
          <w:szCs w:val="24"/>
        </w:rPr>
      </w:pPr>
    </w:p>
    <w:p w:rsidR="005B639F" w:rsidRDefault="00D635F0" w:rsidP="00F14FE6">
      <w:p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　　</w:t>
      </w:r>
      <w:r w:rsidR="00921B31">
        <w:rPr>
          <w:rFonts w:hint="eastAsia"/>
          <w:sz w:val="24"/>
          <w:szCs w:val="24"/>
        </w:rPr>
        <w:t xml:space="preserve">　　</w:t>
      </w:r>
      <w:r w:rsidR="001D2CE5">
        <w:rPr>
          <w:rFonts w:hint="eastAsia"/>
          <w:sz w:val="24"/>
          <w:szCs w:val="24"/>
        </w:rPr>
        <w:t xml:space="preserve">　　　</w:t>
      </w:r>
    </w:p>
    <w:p w:rsidR="00D635F0" w:rsidRPr="008844D5" w:rsidRDefault="00A755FC" w:rsidP="005B639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年度　</w:t>
      </w:r>
      <w:r w:rsidR="00F14FE6" w:rsidRPr="008844D5">
        <w:rPr>
          <w:rFonts w:hint="eastAsia"/>
          <w:sz w:val="24"/>
          <w:szCs w:val="24"/>
        </w:rPr>
        <w:t>空き家活用促進事業補助金</w:t>
      </w:r>
      <w:r w:rsidR="00D635F0" w:rsidRPr="008844D5">
        <w:rPr>
          <w:rFonts w:hint="eastAsia"/>
          <w:sz w:val="24"/>
          <w:szCs w:val="24"/>
        </w:rPr>
        <w:t>交付申請書</w:t>
      </w:r>
    </w:p>
    <w:p w:rsidR="00D635F0" w:rsidRPr="008844D5" w:rsidRDefault="00D635F0">
      <w:pPr>
        <w:jc w:val="center"/>
        <w:rPr>
          <w:sz w:val="24"/>
          <w:szCs w:val="24"/>
        </w:rPr>
      </w:pPr>
    </w:p>
    <w:p w:rsidR="005B639F" w:rsidRDefault="00D635F0">
      <w:pPr>
        <w:ind w:left="210" w:right="210" w:hanging="210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</w:t>
      </w:r>
      <w:r w:rsidR="00921B31">
        <w:rPr>
          <w:rFonts w:hint="eastAsia"/>
          <w:sz w:val="24"/>
          <w:szCs w:val="24"/>
        </w:rPr>
        <w:t xml:space="preserve">　　</w:t>
      </w:r>
      <w:r w:rsidR="001D2CE5">
        <w:rPr>
          <w:rFonts w:hint="eastAsia"/>
          <w:sz w:val="24"/>
          <w:szCs w:val="24"/>
        </w:rPr>
        <w:t xml:space="preserve">　　</w:t>
      </w:r>
    </w:p>
    <w:p w:rsidR="00D635F0" w:rsidRPr="008844D5" w:rsidRDefault="005B639F">
      <w:pPr>
        <w:ind w:left="210" w:right="210" w:hanging="21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D2CE5">
        <w:rPr>
          <w:rFonts w:hint="eastAsia"/>
          <w:sz w:val="24"/>
          <w:szCs w:val="24"/>
        </w:rPr>
        <w:t xml:space="preserve">　</w:t>
      </w:r>
      <w:r w:rsidR="00D635F0" w:rsidRPr="008844D5">
        <w:rPr>
          <w:rFonts w:hint="eastAsia"/>
          <w:sz w:val="24"/>
          <w:szCs w:val="24"/>
        </w:rPr>
        <w:t>年度において</w:t>
      </w:r>
      <w:r w:rsidR="00A755FC">
        <w:rPr>
          <w:rFonts w:hint="eastAsia"/>
          <w:sz w:val="24"/>
          <w:szCs w:val="24"/>
        </w:rPr>
        <w:t>空き家活用促進事業について、</w:t>
      </w:r>
      <w:r w:rsidR="00F14FE6" w:rsidRPr="008844D5">
        <w:rPr>
          <w:rFonts w:hint="eastAsia"/>
          <w:sz w:val="24"/>
          <w:szCs w:val="24"/>
        </w:rPr>
        <w:t xml:space="preserve">空き家活用促進事業補助金　　　</w:t>
      </w:r>
      <w:r w:rsidR="00D635F0" w:rsidRPr="008844D5">
        <w:rPr>
          <w:rFonts w:hint="eastAsia"/>
          <w:sz w:val="24"/>
          <w:szCs w:val="24"/>
        </w:rPr>
        <w:t xml:space="preserve">　　　</w:t>
      </w:r>
      <w:r w:rsidR="00F14FE6" w:rsidRPr="008844D5">
        <w:rPr>
          <w:rFonts w:hint="eastAsia"/>
          <w:sz w:val="24"/>
          <w:szCs w:val="24"/>
        </w:rPr>
        <w:t xml:space="preserve">　　　</w:t>
      </w:r>
      <w:r w:rsidR="00D635F0" w:rsidRPr="008844D5">
        <w:rPr>
          <w:rFonts w:hint="eastAsia"/>
          <w:sz w:val="24"/>
          <w:szCs w:val="24"/>
        </w:rPr>
        <w:t>円を交付されるよう五島市補助金等交付規則（平成</w:t>
      </w:r>
      <w:r w:rsidR="00D635F0" w:rsidRPr="008844D5">
        <w:rPr>
          <w:sz w:val="24"/>
          <w:szCs w:val="24"/>
        </w:rPr>
        <w:t>16</w:t>
      </w:r>
      <w:r w:rsidR="00D635F0" w:rsidRPr="008844D5">
        <w:rPr>
          <w:rFonts w:hint="eastAsia"/>
          <w:sz w:val="24"/>
          <w:szCs w:val="24"/>
        </w:rPr>
        <w:t>年五島市規則第</w:t>
      </w:r>
      <w:r w:rsidR="00D635F0" w:rsidRPr="008844D5">
        <w:rPr>
          <w:sz w:val="24"/>
          <w:szCs w:val="24"/>
        </w:rPr>
        <w:t>44</w:t>
      </w:r>
      <w:r w:rsidR="00D635F0" w:rsidRPr="008844D5">
        <w:rPr>
          <w:rFonts w:hint="eastAsia"/>
          <w:sz w:val="24"/>
          <w:szCs w:val="24"/>
        </w:rPr>
        <w:t>号）第４条の規定により、次の関係書類を添えて申請します。</w:t>
      </w:r>
    </w:p>
    <w:p w:rsidR="00D635F0" w:rsidRPr="008844D5" w:rsidRDefault="00F14FE6" w:rsidP="00F14FE6">
      <w:pPr>
        <w:tabs>
          <w:tab w:val="left" w:pos="2730"/>
        </w:tabs>
        <w:ind w:left="210" w:hanging="210"/>
        <w:rPr>
          <w:sz w:val="24"/>
          <w:szCs w:val="24"/>
        </w:rPr>
      </w:pPr>
      <w:r w:rsidRPr="008844D5">
        <w:rPr>
          <w:sz w:val="24"/>
          <w:szCs w:val="24"/>
        </w:rPr>
        <w:tab/>
      </w:r>
      <w:r w:rsidRPr="008844D5">
        <w:rPr>
          <w:sz w:val="24"/>
          <w:szCs w:val="24"/>
        </w:rPr>
        <w:tab/>
      </w:r>
    </w:p>
    <w:p w:rsidR="00D635F0" w:rsidRPr="008844D5" w:rsidRDefault="00D635F0">
      <w:pPr>
        <w:ind w:left="210" w:hanging="210"/>
        <w:jc w:val="center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記</w:t>
      </w:r>
    </w:p>
    <w:p w:rsidR="00D635F0" w:rsidRPr="008844D5" w:rsidRDefault="00D635F0">
      <w:pPr>
        <w:ind w:left="210" w:hanging="210"/>
        <w:jc w:val="center"/>
        <w:rPr>
          <w:sz w:val="24"/>
          <w:szCs w:val="24"/>
        </w:rPr>
      </w:pPr>
    </w:p>
    <w:p w:rsidR="00D635F0" w:rsidRDefault="00D635F0" w:rsidP="009804E1">
      <w:pPr>
        <w:numPr>
          <w:ilvl w:val="1"/>
          <w:numId w:val="2"/>
        </w:num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事業</w:t>
      </w:r>
      <w:r w:rsidR="008844D5" w:rsidRPr="008844D5">
        <w:rPr>
          <w:rFonts w:hint="eastAsia"/>
          <w:sz w:val="24"/>
          <w:szCs w:val="24"/>
        </w:rPr>
        <w:t>実施</w:t>
      </w:r>
      <w:r w:rsidRPr="008844D5">
        <w:rPr>
          <w:rFonts w:hint="eastAsia"/>
          <w:sz w:val="24"/>
          <w:szCs w:val="24"/>
        </w:rPr>
        <w:t>計画書</w:t>
      </w:r>
      <w:r w:rsidR="009804E1">
        <w:rPr>
          <w:rFonts w:hint="eastAsia"/>
          <w:sz w:val="24"/>
          <w:szCs w:val="24"/>
        </w:rPr>
        <w:t>（様式第１号）</w:t>
      </w:r>
    </w:p>
    <w:p w:rsidR="004633DA" w:rsidRPr="008844D5" w:rsidRDefault="004633DA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誓約書（様式第２号の２）</w:t>
      </w:r>
    </w:p>
    <w:p w:rsidR="00D635F0" w:rsidRPr="008844D5" w:rsidRDefault="008844D5" w:rsidP="009804E1">
      <w:pPr>
        <w:numPr>
          <w:ilvl w:val="1"/>
          <w:numId w:val="2"/>
        </w:num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市税を滞納していないことを証</w:t>
      </w:r>
      <w:bookmarkStart w:id="0" w:name="_GoBack"/>
      <w:bookmarkEnd w:id="0"/>
      <w:r w:rsidRPr="008844D5">
        <w:rPr>
          <w:rFonts w:hint="eastAsia"/>
          <w:sz w:val="24"/>
          <w:szCs w:val="24"/>
        </w:rPr>
        <w:t>する書類</w:t>
      </w:r>
    </w:p>
    <w:p w:rsidR="00D635F0" w:rsidRPr="008844D5" w:rsidRDefault="008844D5" w:rsidP="009804E1">
      <w:pPr>
        <w:numPr>
          <w:ilvl w:val="1"/>
          <w:numId w:val="2"/>
        </w:num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本補助金により改修する空き家の所有者を確認できる書類</w:t>
      </w:r>
    </w:p>
    <w:p w:rsidR="008844D5" w:rsidRPr="008844D5" w:rsidRDefault="008844D5" w:rsidP="009804E1">
      <w:pPr>
        <w:numPr>
          <w:ilvl w:val="1"/>
          <w:numId w:val="2"/>
        </w:num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見積書</w:t>
      </w:r>
    </w:p>
    <w:p w:rsidR="009804E1" w:rsidRDefault="008844D5" w:rsidP="009804E1">
      <w:pPr>
        <w:numPr>
          <w:ilvl w:val="1"/>
          <w:numId w:val="2"/>
        </w:num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予定箇所の写真</w:t>
      </w:r>
    </w:p>
    <w:p w:rsidR="00AE6CDF" w:rsidRDefault="00AE6CDF" w:rsidP="00AE6CDF">
      <w:pPr>
        <w:rPr>
          <w:sz w:val="24"/>
          <w:szCs w:val="24"/>
        </w:rPr>
      </w:pPr>
    </w:p>
    <w:p w:rsidR="00AE6CDF" w:rsidRDefault="00AE6CDF" w:rsidP="00AE6CDF">
      <w:pPr>
        <w:rPr>
          <w:sz w:val="24"/>
          <w:szCs w:val="24"/>
        </w:rPr>
      </w:pPr>
    </w:p>
    <w:p w:rsidR="00AE6CDF" w:rsidRDefault="00AE6CDF" w:rsidP="00AE6CDF">
      <w:pPr>
        <w:rPr>
          <w:sz w:val="24"/>
          <w:szCs w:val="24"/>
        </w:rPr>
      </w:pPr>
    </w:p>
    <w:p w:rsidR="00AE6CDF" w:rsidRDefault="00AE6CDF" w:rsidP="00AE6CDF">
      <w:pPr>
        <w:rPr>
          <w:sz w:val="24"/>
          <w:szCs w:val="24"/>
        </w:rPr>
      </w:pPr>
    </w:p>
    <w:p w:rsidR="00AE6CDF" w:rsidRDefault="00AE6CDF" w:rsidP="00AE6CDF">
      <w:pPr>
        <w:rPr>
          <w:sz w:val="24"/>
          <w:szCs w:val="24"/>
        </w:rPr>
      </w:pPr>
    </w:p>
    <w:p w:rsidR="00AE6CDF" w:rsidRDefault="00AE6CDF" w:rsidP="00AE6CDF">
      <w:pPr>
        <w:rPr>
          <w:sz w:val="24"/>
          <w:szCs w:val="24"/>
        </w:rPr>
      </w:pPr>
    </w:p>
    <w:p w:rsidR="00AE6CDF" w:rsidRDefault="00AE6CDF" w:rsidP="00AE6CDF">
      <w:pPr>
        <w:rPr>
          <w:sz w:val="24"/>
          <w:szCs w:val="24"/>
        </w:rPr>
      </w:pPr>
    </w:p>
    <w:p w:rsidR="00AE6CDF" w:rsidRDefault="00AE6CDF" w:rsidP="00AE6CDF">
      <w:pPr>
        <w:rPr>
          <w:sz w:val="24"/>
          <w:szCs w:val="24"/>
        </w:rPr>
      </w:pPr>
    </w:p>
    <w:p w:rsidR="00AE6CDF" w:rsidRPr="009804E1" w:rsidRDefault="00AE6CDF" w:rsidP="00AE6CDF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E89BF" wp14:editId="4AA731A3">
                <wp:simplePos x="0" y="0"/>
                <wp:positionH relativeFrom="column">
                  <wp:posOffset>4667250</wp:posOffset>
                </wp:positionH>
                <wp:positionV relativeFrom="paragraph">
                  <wp:posOffset>15240</wp:posOffset>
                </wp:positionV>
                <wp:extent cx="962025" cy="352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6CDF" w:rsidRPr="0070439D" w:rsidRDefault="00AE6CDF" w:rsidP="00AE6CD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所有</w:t>
                            </w:r>
                            <w:r w:rsidRPr="0070439D">
                              <w:rPr>
                                <w:rFonts w:hint="eastAsia"/>
                                <w:sz w:val="28"/>
                              </w:rPr>
                              <w:t>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E89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7.5pt;margin-top:1.2pt;width: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" fillcolor="window" strokeweight=".5pt">
                <v:textbox>
                  <w:txbxContent>
                    <w:p w:rsidR="00AE6CDF" w:rsidRPr="0070439D" w:rsidRDefault="00AE6CDF" w:rsidP="00AE6CD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所有</w:t>
                      </w:r>
                      <w:r w:rsidRPr="0070439D">
                        <w:rPr>
                          <w:rFonts w:hint="eastAsia"/>
                          <w:sz w:val="28"/>
                        </w:rPr>
                        <w:t>者用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6CDF" w:rsidRPr="009804E1" w:rsidSect="00F14FE6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689" w:rsidRDefault="00617689">
      <w:r>
        <w:separator/>
      </w:r>
    </w:p>
  </w:endnote>
  <w:endnote w:type="continuationSeparator" w:id="0">
    <w:p w:rsidR="00617689" w:rsidRDefault="0061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689" w:rsidRDefault="00617689">
      <w:r>
        <w:separator/>
      </w:r>
    </w:p>
  </w:footnote>
  <w:footnote w:type="continuationSeparator" w:id="0">
    <w:p w:rsidR="00617689" w:rsidRDefault="0061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65ECE"/>
    <w:multiLevelType w:val="hybridMultilevel"/>
    <w:tmpl w:val="F9886A30"/>
    <w:lvl w:ilvl="0" w:tplc="A8763132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B5E538E">
      <w:start w:val="1"/>
      <w:numFmt w:val="decimalFullWidth"/>
      <w:lvlText w:val="%2"/>
      <w:lvlJc w:val="left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B2027AF"/>
    <w:multiLevelType w:val="hybridMultilevel"/>
    <w:tmpl w:val="62084BC8"/>
    <w:lvl w:ilvl="0" w:tplc="A8763132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35F0"/>
    <w:rsid w:val="000667D9"/>
    <w:rsid w:val="00110E99"/>
    <w:rsid w:val="001D2CE5"/>
    <w:rsid w:val="002B3D40"/>
    <w:rsid w:val="002B5B40"/>
    <w:rsid w:val="00391EA8"/>
    <w:rsid w:val="00442C96"/>
    <w:rsid w:val="004633DA"/>
    <w:rsid w:val="005B639F"/>
    <w:rsid w:val="005D1382"/>
    <w:rsid w:val="00617689"/>
    <w:rsid w:val="007D1717"/>
    <w:rsid w:val="008844D5"/>
    <w:rsid w:val="00921B31"/>
    <w:rsid w:val="00953BFD"/>
    <w:rsid w:val="009804E1"/>
    <w:rsid w:val="00A62049"/>
    <w:rsid w:val="00A755FC"/>
    <w:rsid w:val="00AE6CDF"/>
    <w:rsid w:val="00B52479"/>
    <w:rsid w:val="00B57EFD"/>
    <w:rsid w:val="00C76838"/>
    <w:rsid w:val="00CF1E6C"/>
    <w:rsid w:val="00D635F0"/>
    <w:rsid w:val="00E41887"/>
    <w:rsid w:val="00EE4F80"/>
    <w:rsid w:val="00F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003E6C"/>
  <w14:defaultImageDpi w14:val="0"/>
  <w15:docId w15:val="{16AE33C8-B415-4C15-AD1F-873197E8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2</TotalTime>
  <Pages>1</Pages>
  <Words>213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五島市役所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白木　美千代</dc:creator>
  <cp:keywords/>
  <dc:description/>
  <cp:lastModifiedBy>地域協働課</cp:lastModifiedBy>
  <cp:revision>6</cp:revision>
  <cp:lastPrinted>2017-01-27T00:27:00Z</cp:lastPrinted>
  <dcterms:created xsi:type="dcterms:W3CDTF">2019-03-25T01:35:00Z</dcterms:created>
  <dcterms:modified xsi:type="dcterms:W3CDTF">2024-05-10T07:12:00Z</dcterms:modified>
</cp:coreProperties>
</file>